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2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4DE7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C54DE7" w:rsidP="00536A81">
                  <w:pPr>
                    <w:jc w:val="center"/>
                  </w:pPr>
                  <w:r>
                    <w:t>321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C54DE7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C54DE7" w:rsidP="00C06726">
                  <w:pPr>
                    <w:jc w:val="center"/>
                  </w:pPr>
                  <w:r>
                    <w:t>21.11.2024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533F9F">
        <w:rPr>
          <w:rFonts w:ascii="Times New Roman" w:hAnsi="Times New Roman" w:cs="Times New Roman"/>
          <w:noProof/>
          <w:sz w:val="28"/>
          <w:szCs w:val="28"/>
        </w:rPr>
        <w:t>Благодарственным письмом Думы Пермского мун</w:t>
      </w:r>
      <w:r w:rsidR="006503E7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34546A" w:rsidRPr="00633D95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  <w:r w:rsidR="00E561B5">
        <w:rPr>
          <w:rFonts w:ascii="Times New Roman" w:hAnsi="Times New Roman" w:cs="Times New Roman"/>
          <w:noProof/>
          <w:sz w:val="28"/>
          <w:szCs w:val="28"/>
        </w:rPr>
        <w:t xml:space="preserve">Шашерина </w:t>
      </w:r>
      <w:r w:rsidR="00E561B5">
        <w:rPr>
          <w:rFonts w:ascii="Times New Roman" w:hAnsi="Times New Roman" w:cs="Times New Roman"/>
          <w:noProof/>
          <w:sz w:val="28"/>
          <w:szCs w:val="28"/>
        </w:rPr>
        <w:br/>
        <w:t>Николая Дмитриевича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6764BF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61276">
        <w:t xml:space="preserve">В соответствии </w:t>
      </w:r>
      <w:r w:rsidR="001D6DF3">
        <w:t>с Положением о Благодарственном письме Думы Пермского муниципального округа Пермского края, депутата Думы Пермского муниципального округа Пермского края, утвержденного решением Думы Пермского муниципального округа Пермского края от 26 октября 2023 г. № 251</w:t>
      </w:r>
      <w:r w:rsidR="0046318D" w:rsidRPr="006764BF">
        <w:rPr>
          <w:szCs w:val="28"/>
        </w:rPr>
        <w:t xml:space="preserve"> </w:t>
      </w:r>
    </w:p>
    <w:p w:rsidR="00393905" w:rsidRPr="006764BF" w:rsidRDefault="00BE5087" w:rsidP="00656568">
      <w:pPr>
        <w:pStyle w:val="a5"/>
      </w:pPr>
      <w:r w:rsidRPr="006764BF">
        <w:t>Дума Пермского муниципального округа Пермского края</w:t>
      </w:r>
      <w:r w:rsidR="00393905" w:rsidRPr="006764BF">
        <w:t xml:space="preserve"> РЕШАЕТ:</w:t>
      </w:r>
    </w:p>
    <w:p w:rsidR="00B04889" w:rsidRPr="006764BF" w:rsidRDefault="00393905" w:rsidP="00D50C24">
      <w:pPr>
        <w:pStyle w:val="af0"/>
        <w:numPr>
          <w:ilvl w:val="0"/>
          <w:numId w:val="16"/>
        </w:numPr>
        <w:spacing w:line="360" w:lineRule="exact"/>
        <w:ind w:left="0" w:firstLine="720"/>
        <w:jc w:val="both"/>
        <w:outlineLvl w:val="0"/>
      </w:pPr>
      <w:r w:rsidRPr="006764BF">
        <w:t xml:space="preserve">Наградить </w:t>
      </w:r>
      <w:r w:rsidR="0096068E" w:rsidRPr="006764BF">
        <w:t>Благодарственным письмом Думы Пермского муниципального округа Пермского края</w:t>
      </w:r>
      <w:r w:rsidR="00DA5700" w:rsidRPr="006764BF">
        <w:t xml:space="preserve"> </w:t>
      </w:r>
      <w:r w:rsidR="006764BF" w:rsidRPr="006764BF">
        <w:t>Шашерина Николая Дмитриевича, главу крестьянского (фермерского) хозяйства, за многолетний добросовестный труд, вклад в   развитие Пермского муниципального округа Пермского края и в связи с юбилейной датой – 65-летием со дня рождения.</w:t>
      </w:r>
      <w:r w:rsidR="00DA5700" w:rsidRPr="006764BF">
        <w:rPr>
          <w:szCs w:val="28"/>
        </w:rPr>
        <w:t xml:space="preserve"> </w:t>
      </w:r>
    </w:p>
    <w:p w:rsidR="004B7756" w:rsidRPr="006764BF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6764BF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>
        <w:rPr>
          <w:szCs w:val="28"/>
        </w:rPr>
        <w:t>Д.В. Гордиенко</w:t>
      </w:r>
    </w:p>
    <w:p w:rsidR="002D318F" w:rsidRDefault="002D318F" w:rsidP="004664A8">
      <w:pPr>
        <w:tabs>
          <w:tab w:val="left" w:pos="7797"/>
        </w:tabs>
        <w:rPr>
          <w:szCs w:val="28"/>
        </w:rPr>
      </w:pPr>
    </w:p>
    <w:sectPr w:rsidR="002D318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089" w:rsidRDefault="00353089" w:rsidP="00DA5614">
      <w:r>
        <w:separator/>
      </w:r>
    </w:p>
  </w:endnote>
  <w:endnote w:type="continuationSeparator" w:id="0">
    <w:p w:rsidR="00353089" w:rsidRDefault="0035308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6764BF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089" w:rsidRDefault="00353089" w:rsidP="00DA5614">
      <w:r>
        <w:separator/>
      </w:r>
    </w:p>
  </w:footnote>
  <w:footnote w:type="continuationSeparator" w:id="0">
    <w:p w:rsidR="00353089" w:rsidRDefault="00353089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3764"/>
    <w:rsid w:val="0005757E"/>
    <w:rsid w:val="00062005"/>
    <w:rsid w:val="000678A4"/>
    <w:rsid w:val="000708A2"/>
    <w:rsid w:val="000715B2"/>
    <w:rsid w:val="00072195"/>
    <w:rsid w:val="00073F16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B1254"/>
    <w:rsid w:val="000B1CE0"/>
    <w:rsid w:val="000B20C0"/>
    <w:rsid w:val="000B29B7"/>
    <w:rsid w:val="000B2C0B"/>
    <w:rsid w:val="000B2E93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3D5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6E5D"/>
    <w:rsid w:val="001F7D2E"/>
    <w:rsid w:val="002014A3"/>
    <w:rsid w:val="00205DFF"/>
    <w:rsid w:val="002062F8"/>
    <w:rsid w:val="00210664"/>
    <w:rsid w:val="002107CD"/>
    <w:rsid w:val="002123B2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380F"/>
    <w:rsid w:val="00236D0A"/>
    <w:rsid w:val="002409D0"/>
    <w:rsid w:val="0024127C"/>
    <w:rsid w:val="00241EF9"/>
    <w:rsid w:val="00243A66"/>
    <w:rsid w:val="002469F0"/>
    <w:rsid w:val="0024735B"/>
    <w:rsid w:val="002514A8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13B7"/>
    <w:rsid w:val="00324AF9"/>
    <w:rsid w:val="00324D2C"/>
    <w:rsid w:val="003262E0"/>
    <w:rsid w:val="00326643"/>
    <w:rsid w:val="003266FA"/>
    <w:rsid w:val="00327466"/>
    <w:rsid w:val="00327CAD"/>
    <w:rsid w:val="00332E76"/>
    <w:rsid w:val="0033534D"/>
    <w:rsid w:val="0033569C"/>
    <w:rsid w:val="00343EB1"/>
    <w:rsid w:val="0034546A"/>
    <w:rsid w:val="003511AE"/>
    <w:rsid w:val="00352835"/>
    <w:rsid w:val="00352A93"/>
    <w:rsid w:val="00353089"/>
    <w:rsid w:val="00353511"/>
    <w:rsid w:val="00354B19"/>
    <w:rsid w:val="00355BA2"/>
    <w:rsid w:val="00355BF9"/>
    <w:rsid w:val="00360E09"/>
    <w:rsid w:val="0036217A"/>
    <w:rsid w:val="003626B0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175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B7C00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06E22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64A8"/>
    <w:rsid w:val="00466560"/>
    <w:rsid w:val="00466C73"/>
    <w:rsid w:val="004675B9"/>
    <w:rsid w:val="00470AFA"/>
    <w:rsid w:val="00471A91"/>
    <w:rsid w:val="00473CF3"/>
    <w:rsid w:val="00484B3B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2AEE"/>
    <w:rsid w:val="00552D1B"/>
    <w:rsid w:val="00553FC4"/>
    <w:rsid w:val="005556DE"/>
    <w:rsid w:val="0056153F"/>
    <w:rsid w:val="00562B16"/>
    <w:rsid w:val="005650DE"/>
    <w:rsid w:val="0057164F"/>
    <w:rsid w:val="00573AC7"/>
    <w:rsid w:val="005747E2"/>
    <w:rsid w:val="00574AAB"/>
    <w:rsid w:val="005760C7"/>
    <w:rsid w:val="00577CFF"/>
    <w:rsid w:val="005809DC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6154"/>
    <w:rsid w:val="005F0138"/>
    <w:rsid w:val="005F2C65"/>
    <w:rsid w:val="005F4FC1"/>
    <w:rsid w:val="005F598B"/>
    <w:rsid w:val="00604533"/>
    <w:rsid w:val="00604737"/>
    <w:rsid w:val="00612527"/>
    <w:rsid w:val="00615FEE"/>
    <w:rsid w:val="00615FF2"/>
    <w:rsid w:val="006164AF"/>
    <w:rsid w:val="00620F0A"/>
    <w:rsid w:val="0062397E"/>
    <w:rsid w:val="0062498C"/>
    <w:rsid w:val="00624AD1"/>
    <w:rsid w:val="006327CE"/>
    <w:rsid w:val="00633D95"/>
    <w:rsid w:val="0063488E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5B03"/>
    <w:rsid w:val="006764BF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4593"/>
    <w:rsid w:val="006A5695"/>
    <w:rsid w:val="006B03C5"/>
    <w:rsid w:val="006B0956"/>
    <w:rsid w:val="006C10AE"/>
    <w:rsid w:val="006C2970"/>
    <w:rsid w:val="006C39F7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406E"/>
    <w:rsid w:val="006F705F"/>
    <w:rsid w:val="007002DC"/>
    <w:rsid w:val="0070042E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3178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97DD9"/>
    <w:rsid w:val="007A212B"/>
    <w:rsid w:val="007A76B6"/>
    <w:rsid w:val="007B2B65"/>
    <w:rsid w:val="007B2F81"/>
    <w:rsid w:val="007B3973"/>
    <w:rsid w:val="007B4892"/>
    <w:rsid w:val="007C3B15"/>
    <w:rsid w:val="007D1CB1"/>
    <w:rsid w:val="007D4C9D"/>
    <w:rsid w:val="007D641D"/>
    <w:rsid w:val="007D7921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C03"/>
    <w:rsid w:val="008233B2"/>
    <w:rsid w:val="0083406E"/>
    <w:rsid w:val="00834467"/>
    <w:rsid w:val="008352DB"/>
    <w:rsid w:val="00836CFF"/>
    <w:rsid w:val="008401A6"/>
    <w:rsid w:val="008425B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7B5"/>
    <w:rsid w:val="00870870"/>
    <w:rsid w:val="008737B1"/>
    <w:rsid w:val="00875709"/>
    <w:rsid w:val="00876387"/>
    <w:rsid w:val="008810D8"/>
    <w:rsid w:val="0088484F"/>
    <w:rsid w:val="00885D58"/>
    <w:rsid w:val="00886324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B02"/>
    <w:rsid w:val="008B730F"/>
    <w:rsid w:val="008C0394"/>
    <w:rsid w:val="008C040D"/>
    <w:rsid w:val="008C1D56"/>
    <w:rsid w:val="008C49FE"/>
    <w:rsid w:val="008C5776"/>
    <w:rsid w:val="008C7519"/>
    <w:rsid w:val="008D3337"/>
    <w:rsid w:val="008E47AC"/>
    <w:rsid w:val="008E50E8"/>
    <w:rsid w:val="008E5D9C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39AA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56DA"/>
    <w:rsid w:val="00941EDB"/>
    <w:rsid w:val="00945A9F"/>
    <w:rsid w:val="009462A2"/>
    <w:rsid w:val="00951789"/>
    <w:rsid w:val="00955908"/>
    <w:rsid w:val="00956B3C"/>
    <w:rsid w:val="0096068E"/>
    <w:rsid w:val="00960D0C"/>
    <w:rsid w:val="0096499A"/>
    <w:rsid w:val="0097036F"/>
    <w:rsid w:val="00970BF4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7BC0"/>
    <w:rsid w:val="009B2DE2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E57EF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0B1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190D"/>
    <w:rsid w:val="00A4342D"/>
    <w:rsid w:val="00A44C1A"/>
    <w:rsid w:val="00A50418"/>
    <w:rsid w:val="00A52A67"/>
    <w:rsid w:val="00A5586D"/>
    <w:rsid w:val="00A560F1"/>
    <w:rsid w:val="00A571F8"/>
    <w:rsid w:val="00A61660"/>
    <w:rsid w:val="00A629DA"/>
    <w:rsid w:val="00A666CD"/>
    <w:rsid w:val="00A66DB1"/>
    <w:rsid w:val="00A70CE7"/>
    <w:rsid w:val="00A72469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79F8"/>
    <w:rsid w:val="00AB03D3"/>
    <w:rsid w:val="00AB0792"/>
    <w:rsid w:val="00AB54A7"/>
    <w:rsid w:val="00AB6EB1"/>
    <w:rsid w:val="00AC42FA"/>
    <w:rsid w:val="00AC50B7"/>
    <w:rsid w:val="00AC53C1"/>
    <w:rsid w:val="00AC58C5"/>
    <w:rsid w:val="00AC614A"/>
    <w:rsid w:val="00AD16D0"/>
    <w:rsid w:val="00AD1D11"/>
    <w:rsid w:val="00AD1D17"/>
    <w:rsid w:val="00AD33F9"/>
    <w:rsid w:val="00AD3601"/>
    <w:rsid w:val="00AD48C8"/>
    <w:rsid w:val="00AE2AE3"/>
    <w:rsid w:val="00AE576C"/>
    <w:rsid w:val="00AE5E52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5DBF"/>
    <w:rsid w:val="00B46762"/>
    <w:rsid w:val="00B5043B"/>
    <w:rsid w:val="00B5121F"/>
    <w:rsid w:val="00B54D9C"/>
    <w:rsid w:val="00B600EB"/>
    <w:rsid w:val="00B63A11"/>
    <w:rsid w:val="00B673DB"/>
    <w:rsid w:val="00B7150E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11F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76FB"/>
    <w:rsid w:val="00BF7E52"/>
    <w:rsid w:val="00C01386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5993"/>
    <w:rsid w:val="00C26527"/>
    <w:rsid w:val="00C33E68"/>
    <w:rsid w:val="00C3642D"/>
    <w:rsid w:val="00C40915"/>
    <w:rsid w:val="00C436D8"/>
    <w:rsid w:val="00C447C4"/>
    <w:rsid w:val="00C4614A"/>
    <w:rsid w:val="00C50DDE"/>
    <w:rsid w:val="00C53BF2"/>
    <w:rsid w:val="00C54DE7"/>
    <w:rsid w:val="00C64C79"/>
    <w:rsid w:val="00C65DC5"/>
    <w:rsid w:val="00C6603A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50C24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575F"/>
    <w:rsid w:val="00D97697"/>
    <w:rsid w:val="00DA2868"/>
    <w:rsid w:val="00DA3360"/>
    <w:rsid w:val="00DA5614"/>
    <w:rsid w:val="00DA5700"/>
    <w:rsid w:val="00DA6A5E"/>
    <w:rsid w:val="00DB4283"/>
    <w:rsid w:val="00DB4855"/>
    <w:rsid w:val="00DC2B6E"/>
    <w:rsid w:val="00DC30EC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61B5"/>
    <w:rsid w:val="00E57F05"/>
    <w:rsid w:val="00E609FD"/>
    <w:rsid w:val="00E65B9A"/>
    <w:rsid w:val="00E70D50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4FBC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D42"/>
    <w:rsid w:val="00EE30A6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1028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3787D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D01EC"/>
    <w:rsid w:val="00FD0913"/>
    <w:rsid w:val="00FD1C66"/>
    <w:rsid w:val="00FD1DD0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6683BEA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F420-FBF3-43CC-982A-FBB88C53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481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390</cp:revision>
  <cp:lastPrinted>2023-12-19T09:41:00Z</cp:lastPrinted>
  <dcterms:created xsi:type="dcterms:W3CDTF">2023-09-08T09:38:00Z</dcterms:created>
  <dcterms:modified xsi:type="dcterms:W3CDTF">2024-11-21T08:21:00Z</dcterms:modified>
</cp:coreProperties>
</file>